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9"/>
        <w:gridCol w:w="5702"/>
        <w:gridCol w:w="2369"/>
      </w:tblGrid>
      <w:tr w:rsidR="00155DE3" w:rsidRPr="001613DA" w14:paraId="22B20595" w14:textId="77777777" w:rsidTr="009B37EF">
        <w:trPr>
          <w:cantSplit/>
          <w:trHeight w:val="576"/>
        </w:trPr>
        <w:tc>
          <w:tcPr>
            <w:tcW w:w="2369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  <w:hideMark/>
          </w:tcPr>
          <w:p w14:paraId="0BF9615C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13DA">
              <w:rPr>
                <w:rFonts w:ascii="Arial" w:hAnsi="Arial" w:cs="Arial"/>
                <w:b/>
                <w:sz w:val="16"/>
                <w:szCs w:val="16"/>
              </w:rPr>
              <w:t xml:space="preserve">Henry Lorenzen </w:t>
            </w:r>
          </w:p>
          <w:p w14:paraId="7918BE17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13DA">
              <w:rPr>
                <w:rFonts w:ascii="Arial" w:hAnsi="Arial" w:cs="Arial"/>
                <w:b/>
                <w:sz w:val="16"/>
                <w:szCs w:val="16"/>
              </w:rPr>
              <w:t>Chair</w:t>
            </w:r>
          </w:p>
          <w:p w14:paraId="454176FC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13DA">
              <w:rPr>
                <w:rFonts w:ascii="Arial" w:hAnsi="Arial" w:cs="Arial"/>
                <w:bCs/>
                <w:sz w:val="16"/>
                <w:szCs w:val="16"/>
              </w:rPr>
              <w:t>Oregon</w:t>
            </w:r>
          </w:p>
        </w:tc>
        <w:tc>
          <w:tcPr>
            <w:tcW w:w="5702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B7E7A7C" w14:textId="77777777" w:rsidR="00155DE3" w:rsidRPr="001613DA" w:rsidRDefault="00155DE3" w:rsidP="001613DA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13D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6FFCC5C4" wp14:editId="4F3BD31C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635</wp:posOffset>
                  </wp:positionV>
                  <wp:extent cx="2657475" cy="1419225"/>
                  <wp:effectExtent l="0" t="0" r="0" b="0"/>
                  <wp:wrapNone/>
                  <wp:docPr id="3" name="Picture 3" descr="Logo-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2DD830" w14:textId="77777777" w:rsidR="00155DE3" w:rsidRPr="001613DA" w:rsidRDefault="00155DE3" w:rsidP="001613DA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CB8E10" w14:textId="77777777" w:rsidR="00155DE3" w:rsidRPr="001613DA" w:rsidRDefault="00155DE3" w:rsidP="001613DA">
            <w:pPr>
              <w:ind w:right="6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9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  <w:hideMark/>
          </w:tcPr>
          <w:p w14:paraId="3F15F9D8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13DA">
              <w:rPr>
                <w:rFonts w:ascii="Arial" w:hAnsi="Arial" w:cs="Arial"/>
                <w:b/>
                <w:sz w:val="16"/>
                <w:szCs w:val="16"/>
              </w:rPr>
              <w:t>W. Bill Booth</w:t>
            </w:r>
          </w:p>
          <w:p w14:paraId="491E9B06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13DA">
              <w:rPr>
                <w:rFonts w:ascii="Arial" w:hAnsi="Arial" w:cs="Arial"/>
                <w:b/>
                <w:sz w:val="16"/>
                <w:szCs w:val="16"/>
              </w:rPr>
              <w:t>Vice Chair</w:t>
            </w:r>
          </w:p>
          <w:p w14:paraId="362E20ED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13DA">
              <w:rPr>
                <w:rFonts w:ascii="Arial" w:hAnsi="Arial" w:cs="Arial"/>
                <w:bCs/>
                <w:sz w:val="16"/>
                <w:szCs w:val="16"/>
              </w:rPr>
              <w:t>Idaho</w:t>
            </w:r>
          </w:p>
        </w:tc>
      </w:tr>
      <w:tr w:rsidR="00155DE3" w:rsidRPr="001613DA" w14:paraId="3E117CE8" w14:textId="77777777" w:rsidTr="009B37EF">
        <w:trPr>
          <w:cantSplit/>
          <w:trHeight w:val="475"/>
        </w:trPr>
        <w:tc>
          <w:tcPr>
            <w:tcW w:w="2369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28CE4AC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2D4F29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13DA">
              <w:rPr>
                <w:rFonts w:ascii="Arial" w:hAnsi="Arial" w:cs="Arial"/>
                <w:b/>
                <w:sz w:val="16"/>
                <w:szCs w:val="16"/>
              </w:rPr>
              <w:t>Bill Bradbury</w:t>
            </w:r>
          </w:p>
          <w:p w14:paraId="6F42A5F8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13DA">
              <w:rPr>
                <w:rFonts w:ascii="Arial" w:hAnsi="Arial" w:cs="Arial"/>
                <w:bCs/>
                <w:sz w:val="16"/>
                <w:szCs w:val="16"/>
              </w:rPr>
              <w:t>Oregon</w:t>
            </w:r>
            <w:r w:rsidRPr="001613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AE5FF45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7EF4BA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Guy</w:t>
            </w:r>
            <w:r w:rsidRPr="001613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Norman</w:t>
            </w:r>
          </w:p>
          <w:p w14:paraId="657F4462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13DA">
              <w:rPr>
                <w:rFonts w:ascii="Arial" w:hAnsi="Arial" w:cs="Arial"/>
                <w:bCs/>
                <w:sz w:val="16"/>
                <w:szCs w:val="16"/>
              </w:rPr>
              <w:t>Washington</w:t>
            </w:r>
          </w:p>
          <w:p w14:paraId="5E6F4202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4441D5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13DA">
              <w:rPr>
                <w:rFonts w:ascii="Arial" w:hAnsi="Arial" w:cs="Arial"/>
                <w:b/>
                <w:sz w:val="16"/>
                <w:szCs w:val="16"/>
              </w:rPr>
              <w:t>Tom Karier</w:t>
            </w:r>
          </w:p>
          <w:p w14:paraId="6E9E72ED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13DA">
              <w:rPr>
                <w:rFonts w:ascii="Arial" w:hAnsi="Arial" w:cs="Arial"/>
                <w:bCs/>
                <w:sz w:val="16"/>
                <w:szCs w:val="16"/>
              </w:rPr>
              <w:t>Washington</w:t>
            </w:r>
          </w:p>
          <w:p w14:paraId="4FABD353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02" w:type="dxa"/>
            <w:vMerge/>
            <w:vAlign w:val="center"/>
            <w:hideMark/>
          </w:tcPr>
          <w:p w14:paraId="0DD70048" w14:textId="77777777" w:rsidR="00155DE3" w:rsidRPr="001613DA" w:rsidRDefault="00155DE3" w:rsidP="00161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9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C327791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21AC01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13DA">
              <w:rPr>
                <w:rFonts w:ascii="Arial" w:hAnsi="Arial" w:cs="Arial"/>
                <w:b/>
                <w:sz w:val="16"/>
                <w:szCs w:val="16"/>
              </w:rPr>
              <w:t>James Yost</w:t>
            </w:r>
          </w:p>
          <w:p w14:paraId="31D049ED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13DA">
              <w:rPr>
                <w:rFonts w:ascii="Arial" w:hAnsi="Arial" w:cs="Arial"/>
                <w:bCs/>
                <w:sz w:val="16"/>
                <w:szCs w:val="16"/>
              </w:rPr>
              <w:t>Idaho</w:t>
            </w:r>
          </w:p>
          <w:p w14:paraId="1EB0DF58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74E912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13DA">
              <w:rPr>
                <w:rFonts w:ascii="Arial" w:hAnsi="Arial" w:cs="Arial"/>
                <w:b/>
                <w:sz w:val="16"/>
                <w:szCs w:val="16"/>
              </w:rPr>
              <w:t>Pat Smith</w:t>
            </w:r>
          </w:p>
          <w:p w14:paraId="5A1E108F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13DA">
              <w:rPr>
                <w:rFonts w:ascii="Arial" w:hAnsi="Arial" w:cs="Arial"/>
                <w:bCs/>
                <w:sz w:val="16"/>
                <w:szCs w:val="16"/>
              </w:rPr>
              <w:t>Montana</w:t>
            </w:r>
          </w:p>
          <w:p w14:paraId="4E6E208E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E3D9EC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13DA">
              <w:rPr>
                <w:rFonts w:ascii="Arial" w:hAnsi="Arial" w:cs="Arial"/>
                <w:b/>
                <w:sz w:val="16"/>
                <w:szCs w:val="16"/>
              </w:rPr>
              <w:t>Jennifer Anders</w:t>
            </w:r>
          </w:p>
          <w:p w14:paraId="4D2C39FB" w14:textId="77777777" w:rsidR="00155DE3" w:rsidRPr="001613DA" w:rsidRDefault="00155DE3" w:rsidP="001613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613DA">
              <w:rPr>
                <w:rFonts w:ascii="Arial" w:hAnsi="Arial" w:cs="Arial"/>
                <w:bCs/>
                <w:sz w:val="16"/>
                <w:szCs w:val="16"/>
              </w:rPr>
              <w:t>Montana</w:t>
            </w:r>
          </w:p>
          <w:p w14:paraId="34B926C7" w14:textId="77777777" w:rsidR="00155DE3" w:rsidRPr="001613DA" w:rsidRDefault="00155DE3" w:rsidP="001613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30EF661" w14:textId="7F37E37D" w:rsidR="00155DE3" w:rsidRPr="00155DE3" w:rsidRDefault="00155DE3" w:rsidP="00155DE3">
      <w:pPr>
        <w:rPr>
          <w:rFonts w:ascii="Arial" w:hAnsi="Arial" w:cs="Arial"/>
          <w:bCs/>
        </w:rPr>
      </w:pPr>
      <w:bookmarkStart w:id="0" w:name="_GoBack"/>
      <w:bookmarkEnd w:id="0"/>
    </w:p>
    <w:p w14:paraId="13C5F754" w14:textId="39B08E95" w:rsidR="007179A8" w:rsidRPr="007E31C2" w:rsidRDefault="001B4B92" w:rsidP="001B4B92">
      <w:pPr>
        <w:pStyle w:val="Default"/>
        <w:jc w:val="center"/>
        <w:rPr>
          <w:rFonts w:asciiTheme="minorHAnsi" w:hAnsiTheme="minorHAnsi" w:cs="Arial"/>
          <w:b/>
          <w:bCs/>
        </w:rPr>
      </w:pPr>
      <w:r w:rsidRPr="007E31C2">
        <w:rPr>
          <w:rFonts w:asciiTheme="minorHAnsi" w:hAnsiTheme="minorHAnsi" w:cs="Arial"/>
          <w:b/>
          <w:bCs/>
        </w:rPr>
        <w:t xml:space="preserve">Regional Coordination Forum </w:t>
      </w:r>
      <w:r w:rsidR="007E31C2" w:rsidRPr="007E31C2">
        <w:rPr>
          <w:rFonts w:asciiTheme="minorHAnsi" w:hAnsiTheme="minorHAnsi" w:cs="Arial"/>
          <w:b/>
          <w:bCs/>
        </w:rPr>
        <w:t xml:space="preserve">– Draft </w:t>
      </w:r>
      <w:r w:rsidRPr="007E31C2">
        <w:rPr>
          <w:rFonts w:asciiTheme="minorHAnsi" w:hAnsiTheme="minorHAnsi" w:cs="Arial"/>
          <w:b/>
          <w:bCs/>
        </w:rPr>
        <w:t xml:space="preserve">Agenda </w:t>
      </w:r>
    </w:p>
    <w:p w14:paraId="0084AF82" w14:textId="77777777" w:rsidR="00F764E8" w:rsidRDefault="00F25474" w:rsidP="001B4B92">
      <w:pPr>
        <w:pStyle w:val="Default"/>
        <w:jc w:val="center"/>
        <w:rPr>
          <w:rFonts w:asciiTheme="minorHAnsi" w:hAnsiTheme="minorHAnsi" w:cs="Arial"/>
          <w:bCs/>
        </w:rPr>
      </w:pPr>
      <w:r w:rsidRPr="007E31C2">
        <w:rPr>
          <w:rFonts w:asciiTheme="minorHAnsi" w:hAnsiTheme="minorHAnsi" w:cs="Arial"/>
          <w:bCs/>
        </w:rPr>
        <w:t xml:space="preserve">December 15, </w:t>
      </w:r>
      <w:r w:rsidR="00386172" w:rsidRPr="007E31C2">
        <w:rPr>
          <w:rFonts w:asciiTheme="minorHAnsi" w:hAnsiTheme="minorHAnsi" w:cs="Arial"/>
          <w:bCs/>
        </w:rPr>
        <w:t>2016</w:t>
      </w:r>
      <w:r w:rsidR="004252D4" w:rsidRPr="007E31C2">
        <w:rPr>
          <w:rFonts w:asciiTheme="minorHAnsi" w:hAnsiTheme="minorHAnsi" w:cs="Arial"/>
          <w:bCs/>
        </w:rPr>
        <w:t>,</w:t>
      </w:r>
      <w:r w:rsidR="00386172" w:rsidRPr="007E31C2">
        <w:rPr>
          <w:rFonts w:asciiTheme="minorHAnsi" w:hAnsiTheme="minorHAnsi" w:cs="Arial"/>
          <w:bCs/>
        </w:rPr>
        <w:t xml:space="preserve"> </w:t>
      </w:r>
      <w:r w:rsidR="007E31C2" w:rsidRPr="007E31C2">
        <w:rPr>
          <w:rFonts w:asciiTheme="minorHAnsi" w:hAnsiTheme="minorHAnsi" w:cs="Arial"/>
          <w:bCs/>
        </w:rPr>
        <w:t>9:00</w:t>
      </w:r>
      <w:r w:rsidR="00B5661A" w:rsidRPr="007E31C2">
        <w:rPr>
          <w:rFonts w:asciiTheme="minorHAnsi" w:hAnsiTheme="minorHAnsi" w:cs="Arial"/>
          <w:bCs/>
        </w:rPr>
        <w:t xml:space="preserve"> </w:t>
      </w:r>
      <w:r w:rsidR="001B4B92" w:rsidRPr="007E31C2">
        <w:rPr>
          <w:rFonts w:asciiTheme="minorHAnsi" w:hAnsiTheme="minorHAnsi" w:cs="Arial"/>
          <w:bCs/>
        </w:rPr>
        <w:t>a</w:t>
      </w:r>
      <w:r w:rsidR="00B5661A" w:rsidRPr="007E31C2">
        <w:rPr>
          <w:rFonts w:asciiTheme="minorHAnsi" w:hAnsiTheme="minorHAnsi" w:cs="Arial"/>
          <w:bCs/>
        </w:rPr>
        <w:t>.</w:t>
      </w:r>
      <w:r w:rsidR="001B4B92" w:rsidRPr="007E31C2">
        <w:rPr>
          <w:rFonts w:asciiTheme="minorHAnsi" w:hAnsiTheme="minorHAnsi" w:cs="Arial"/>
          <w:bCs/>
        </w:rPr>
        <w:t>m</w:t>
      </w:r>
      <w:r w:rsidR="00B5661A" w:rsidRPr="007E31C2">
        <w:rPr>
          <w:rFonts w:asciiTheme="minorHAnsi" w:hAnsiTheme="minorHAnsi" w:cs="Arial"/>
          <w:bCs/>
        </w:rPr>
        <w:t>.</w:t>
      </w:r>
      <w:r w:rsidR="007555D8" w:rsidRPr="007E31C2">
        <w:rPr>
          <w:rFonts w:asciiTheme="minorHAnsi" w:hAnsiTheme="minorHAnsi" w:cs="Arial"/>
          <w:bCs/>
        </w:rPr>
        <w:t xml:space="preserve"> (</w:t>
      </w:r>
      <w:r w:rsidRPr="007E31C2">
        <w:rPr>
          <w:rFonts w:asciiTheme="minorHAnsi" w:hAnsiTheme="minorHAnsi" w:cs="Arial"/>
          <w:bCs/>
        </w:rPr>
        <w:t>Pacific Time</w:t>
      </w:r>
      <w:r w:rsidR="007555D8" w:rsidRPr="007E31C2">
        <w:rPr>
          <w:rFonts w:asciiTheme="minorHAnsi" w:hAnsiTheme="minorHAnsi" w:cs="Arial"/>
          <w:bCs/>
        </w:rPr>
        <w:t xml:space="preserve">) </w:t>
      </w:r>
      <w:r w:rsidR="00B5661A" w:rsidRPr="007E31C2">
        <w:rPr>
          <w:rFonts w:asciiTheme="minorHAnsi" w:hAnsiTheme="minorHAnsi" w:cs="Arial"/>
          <w:bCs/>
        </w:rPr>
        <w:t xml:space="preserve">to </w:t>
      </w:r>
      <w:r w:rsidRPr="007E31C2">
        <w:rPr>
          <w:rFonts w:asciiTheme="minorHAnsi" w:hAnsiTheme="minorHAnsi" w:cs="Arial"/>
          <w:bCs/>
        </w:rPr>
        <w:t>4:00</w:t>
      </w:r>
      <w:r w:rsidR="00386172" w:rsidRPr="007E31C2">
        <w:rPr>
          <w:rFonts w:asciiTheme="minorHAnsi" w:hAnsiTheme="minorHAnsi" w:cs="Arial"/>
          <w:bCs/>
        </w:rPr>
        <w:t xml:space="preserve"> </w:t>
      </w:r>
      <w:r w:rsidR="001B4B92" w:rsidRPr="007E31C2">
        <w:rPr>
          <w:rFonts w:asciiTheme="minorHAnsi" w:hAnsiTheme="minorHAnsi" w:cs="Arial"/>
          <w:bCs/>
        </w:rPr>
        <w:t>p</w:t>
      </w:r>
      <w:r w:rsidR="00B5661A" w:rsidRPr="007E31C2">
        <w:rPr>
          <w:rFonts w:asciiTheme="minorHAnsi" w:hAnsiTheme="minorHAnsi" w:cs="Arial"/>
          <w:bCs/>
        </w:rPr>
        <w:t>.</w:t>
      </w:r>
      <w:r w:rsidR="001B4B92" w:rsidRPr="007E31C2">
        <w:rPr>
          <w:rFonts w:asciiTheme="minorHAnsi" w:hAnsiTheme="minorHAnsi" w:cs="Arial"/>
          <w:bCs/>
        </w:rPr>
        <w:t>m</w:t>
      </w:r>
      <w:r w:rsidR="00F764E8">
        <w:rPr>
          <w:rFonts w:asciiTheme="minorHAnsi" w:hAnsiTheme="minorHAnsi" w:cs="Arial"/>
          <w:bCs/>
        </w:rPr>
        <w:t>.</w:t>
      </w:r>
    </w:p>
    <w:p w14:paraId="2CFC8E31" w14:textId="74912D53" w:rsidR="007555D8" w:rsidRPr="007E31C2" w:rsidRDefault="007555D8" w:rsidP="007555D8">
      <w:pPr>
        <w:jc w:val="center"/>
        <w:rPr>
          <w:rFonts w:asciiTheme="minorHAnsi" w:hAnsiTheme="minorHAnsi"/>
          <w:b/>
          <w:sz w:val="22"/>
          <w:szCs w:val="22"/>
        </w:rPr>
      </w:pPr>
      <w:r w:rsidRPr="007E31C2">
        <w:rPr>
          <w:rFonts w:asciiTheme="minorHAnsi" w:hAnsiTheme="minorHAnsi"/>
        </w:rPr>
        <w:t>Conference line:  1-800-356-8278, code 186685</w:t>
      </w:r>
    </w:p>
    <w:p w14:paraId="2F52ECAA" w14:textId="77777777" w:rsidR="007E31C2" w:rsidRPr="007E31C2" w:rsidRDefault="00155DE3" w:rsidP="007E31C2">
      <w:pPr>
        <w:autoSpaceDE w:val="0"/>
        <w:autoSpaceDN w:val="0"/>
        <w:jc w:val="center"/>
        <w:rPr>
          <w:rFonts w:asciiTheme="minorHAnsi" w:hAnsiTheme="minorHAnsi"/>
          <w:sz w:val="22"/>
          <w:szCs w:val="22"/>
        </w:rPr>
      </w:pPr>
      <w:hyperlink r:id="rId9" w:history="1">
        <w:r w:rsidR="007E31C2" w:rsidRPr="007E31C2">
          <w:rPr>
            <w:rStyle w:val="Hyperlink"/>
            <w:rFonts w:asciiTheme="minorHAnsi" w:hAnsiTheme="minorHAnsi"/>
          </w:rPr>
          <w:t>https://global.gotomeeting.com/join/494956349</w:t>
        </w:r>
      </w:hyperlink>
    </w:p>
    <w:p w14:paraId="61D654C0" w14:textId="77777777" w:rsidR="00E41B33" w:rsidRPr="00212025" w:rsidRDefault="00E41B33" w:rsidP="00386172">
      <w:pPr>
        <w:jc w:val="center"/>
        <w:rPr>
          <w:b/>
          <w:bCs/>
          <w:sz w:val="22"/>
          <w:szCs w:val="22"/>
        </w:rPr>
      </w:pPr>
    </w:p>
    <w:tbl>
      <w:tblPr>
        <w:tblW w:w="1046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120"/>
        <w:gridCol w:w="2723"/>
      </w:tblGrid>
      <w:tr w:rsidR="006D60B8" w:rsidRPr="00F75859" w14:paraId="244C1C4E" w14:textId="77777777" w:rsidTr="007E31C2">
        <w:trPr>
          <w:trHeight w:val="68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ED323" w14:textId="5968F725" w:rsidR="001B4B92" w:rsidRPr="00F75859" w:rsidRDefault="002235F9" w:rsidP="00F7585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9:0</w:t>
            </w:r>
            <w:r w:rsidR="001B4B92" w:rsidRPr="00F7585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0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9D29" w14:textId="77777777" w:rsidR="001B4B92" w:rsidRPr="00F75859" w:rsidRDefault="001B4B92">
            <w:pPr>
              <w:pStyle w:val="Default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 w:rsidRPr="00F75859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Welcome and introductions</w:t>
            </w:r>
          </w:p>
          <w:p w14:paraId="1E920A3B" w14:textId="18F40A59" w:rsidR="00157F26" w:rsidRDefault="00157F26" w:rsidP="00157F26">
            <w:pPr>
              <w:pStyle w:val="Default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Purpose &amp; objectives</w:t>
            </w:r>
            <w:r w:rsidR="001B4B92" w:rsidRPr="00F75859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 </w:t>
            </w:r>
          </w:p>
          <w:p w14:paraId="4FE8179E" w14:textId="639F2BDC" w:rsidR="001B4B92" w:rsidRPr="00F75859" w:rsidRDefault="00157F26" w:rsidP="00157F26">
            <w:pPr>
              <w:pStyle w:val="Default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confirm </w:t>
            </w:r>
            <w:r w:rsidR="001B4B92" w:rsidRPr="00F75859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agenda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DEED8E" w14:textId="75CD85CD" w:rsidR="001B4B92" w:rsidRPr="00F75859" w:rsidRDefault="00916D45">
            <w:pPr>
              <w:pStyle w:val="Default"/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</w:pPr>
            <w:r w:rsidRPr="00F75859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 xml:space="preserve">F&amp;W Committee Chair </w:t>
            </w:r>
            <w:r w:rsidR="00B83F43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 xml:space="preserve">Jennifer </w:t>
            </w:r>
            <w:r w:rsidRPr="00F75859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>Anders</w:t>
            </w:r>
            <w:r w:rsidR="00F25474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 xml:space="preserve"> (</w:t>
            </w:r>
            <w:r w:rsidR="002235F9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 xml:space="preserve">on </w:t>
            </w:r>
            <w:r w:rsidR="00F25474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>phone) and Member Guy Norman (in person)</w:t>
            </w:r>
          </w:p>
        </w:tc>
      </w:tr>
      <w:tr w:rsidR="003E17E5" w:rsidRPr="00F75859" w14:paraId="4D3FA7EE" w14:textId="77777777" w:rsidTr="007E31C2">
        <w:trPr>
          <w:trHeight w:val="385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6C1F9B" w14:textId="7E056ED2" w:rsidR="002235F9" w:rsidRDefault="002235F9" w:rsidP="00AF0AFD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9:20</w:t>
            </w:r>
          </w:p>
          <w:p w14:paraId="5D0A5AA3" w14:textId="384CF552" w:rsidR="003E17E5" w:rsidRPr="00F75859" w:rsidRDefault="00AF0AFD" w:rsidP="00AF0AFD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5859">
              <w:rPr>
                <w:rFonts w:asciiTheme="minorHAnsi" w:hAnsiTheme="minorHAnsi" w:cs="Arial"/>
                <w:color w:val="auto"/>
                <w:sz w:val="22"/>
                <w:szCs w:val="22"/>
              </w:rPr>
              <w:t>Noon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01F8" w14:textId="3A3238C2" w:rsidR="003E17E5" w:rsidRPr="00F75859" w:rsidRDefault="003E17E5" w:rsidP="00E04F31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5859">
              <w:rPr>
                <w:rFonts w:asciiTheme="minorHAnsi" w:hAnsiTheme="minorHAnsi" w:cs="Arial"/>
                <w:color w:val="auto"/>
                <w:sz w:val="22"/>
                <w:szCs w:val="22"/>
              </w:rPr>
              <w:t>Topics to discuss below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0C705E" w14:textId="27169DD3" w:rsidR="003E17E5" w:rsidRPr="00F75859" w:rsidRDefault="00AF0AFD">
            <w:pPr>
              <w:pStyle w:val="Default"/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</w:pPr>
            <w:r w:rsidRPr="00F75859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>All</w:t>
            </w:r>
          </w:p>
        </w:tc>
      </w:tr>
      <w:tr w:rsidR="006D60B8" w:rsidRPr="00F75859" w14:paraId="212E8A4D" w14:textId="77777777" w:rsidTr="007E31C2">
        <w:trPr>
          <w:trHeight w:val="247"/>
        </w:trPr>
        <w:tc>
          <w:tcPr>
            <w:tcW w:w="104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8E84508" w14:textId="1BA49D1C" w:rsidR="00223964" w:rsidRDefault="00223964" w:rsidP="00223964">
            <w:pPr>
              <w:pStyle w:val="ListParagraph"/>
              <w:numPr>
                <w:ilvl w:val="0"/>
                <w:numId w:val="1"/>
              </w:numPr>
            </w:pPr>
            <w:r>
              <w:t xml:space="preserve">Cost Savings Workgroup </w:t>
            </w:r>
          </w:p>
          <w:p w14:paraId="128BDA94" w14:textId="77777777" w:rsidR="002235F9" w:rsidRDefault="002235F9" w:rsidP="002235F9">
            <w:pPr>
              <w:pStyle w:val="ListParagraph"/>
              <w:numPr>
                <w:ilvl w:val="0"/>
                <w:numId w:val="1"/>
              </w:numPr>
            </w:pPr>
            <w:r>
              <w:t>Temperature modeling and cold water refuges</w:t>
            </w:r>
          </w:p>
          <w:p w14:paraId="26755B6D" w14:textId="1F1C7F3A" w:rsidR="00223964" w:rsidRDefault="00223964" w:rsidP="00223964">
            <w:pPr>
              <w:pStyle w:val="ListParagraph"/>
              <w:numPr>
                <w:ilvl w:val="0"/>
                <w:numId w:val="1"/>
              </w:numPr>
            </w:pPr>
            <w:r>
              <w:t>O&amp;M Subgroup activities</w:t>
            </w:r>
          </w:p>
          <w:p w14:paraId="2F3EE7C2" w14:textId="12B3B74A" w:rsidR="007E31C2" w:rsidRDefault="00223964" w:rsidP="007E31C2">
            <w:pPr>
              <w:pStyle w:val="ListParagraph"/>
              <w:numPr>
                <w:ilvl w:val="0"/>
                <w:numId w:val="1"/>
              </w:numPr>
            </w:pPr>
            <w:r>
              <w:t>Research Plan</w:t>
            </w:r>
          </w:p>
          <w:p w14:paraId="22D494D9" w14:textId="77777777" w:rsidR="002235F9" w:rsidRDefault="002235F9" w:rsidP="002235F9">
            <w:pPr>
              <w:pStyle w:val="ListParagraph"/>
              <w:numPr>
                <w:ilvl w:val="0"/>
                <w:numId w:val="1"/>
              </w:numPr>
            </w:pPr>
            <w:r>
              <w:t>Blocked Area Mitigation</w:t>
            </w:r>
          </w:p>
          <w:p w14:paraId="03503405" w14:textId="5787A23B" w:rsidR="00223964" w:rsidRDefault="00223964" w:rsidP="00223964">
            <w:pPr>
              <w:pStyle w:val="ListParagraph"/>
              <w:numPr>
                <w:ilvl w:val="0"/>
                <w:numId w:val="1"/>
              </w:numPr>
            </w:pPr>
            <w:r>
              <w:t xml:space="preserve">Regional Partnership </w:t>
            </w:r>
          </w:p>
          <w:p w14:paraId="18B9FE40" w14:textId="77777777" w:rsidR="002235F9" w:rsidRDefault="002235F9" w:rsidP="002235F9">
            <w:pPr>
              <w:pStyle w:val="ListParagraph"/>
              <w:numPr>
                <w:ilvl w:val="0"/>
                <w:numId w:val="1"/>
              </w:numPr>
            </w:pPr>
            <w:r>
              <w:t xml:space="preserve">NEPA hearings and process </w:t>
            </w:r>
          </w:p>
          <w:p w14:paraId="513A289B" w14:textId="43FC3AD5" w:rsidR="002235F9" w:rsidRPr="002235F9" w:rsidRDefault="002235F9" w:rsidP="00223964">
            <w:pPr>
              <w:pStyle w:val="ListParagraph"/>
              <w:numPr>
                <w:ilvl w:val="0"/>
                <w:numId w:val="1"/>
              </w:numPr>
            </w:pPr>
            <w:r w:rsidRPr="002235F9">
              <w:t>Status report on quagga mussel prevention and containment work</w:t>
            </w:r>
          </w:p>
          <w:p w14:paraId="03E5F909" w14:textId="6F406394" w:rsidR="00223964" w:rsidRPr="002235F9" w:rsidRDefault="002235F9" w:rsidP="00223964">
            <w:pPr>
              <w:pStyle w:val="ListParagraph"/>
              <w:numPr>
                <w:ilvl w:val="0"/>
                <w:numId w:val="1"/>
              </w:numPr>
            </w:pPr>
            <w:r w:rsidRPr="002235F9">
              <w:rPr>
                <w:rFonts w:eastAsia="Times New Roman"/>
              </w:rPr>
              <w:t>Update on the Regional aquatic habitat indictor work (Rhip)</w:t>
            </w:r>
            <w:r>
              <w:rPr>
                <w:rFonts w:eastAsia="Times New Roman"/>
              </w:rPr>
              <w:t xml:space="preserve"> – </w:t>
            </w:r>
            <w:r w:rsidRPr="00372206">
              <w:rPr>
                <w:rFonts w:eastAsia="Times New Roman"/>
                <w:i/>
              </w:rPr>
              <w:t>Nancy Leonard</w:t>
            </w:r>
          </w:p>
          <w:p w14:paraId="6526EBBC" w14:textId="72E29529" w:rsidR="002235F9" w:rsidRPr="00F75859" w:rsidRDefault="002235F9" w:rsidP="007E31C2">
            <w:pPr>
              <w:pStyle w:val="ListParagraph"/>
              <w:rPr>
                <w:rFonts w:cs="Arial"/>
              </w:rPr>
            </w:pPr>
          </w:p>
        </w:tc>
      </w:tr>
      <w:tr w:rsidR="006D60B8" w:rsidRPr="00F75859" w14:paraId="37673C4B" w14:textId="77777777" w:rsidTr="007E31C2">
        <w:trPr>
          <w:trHeight w:val="24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17C813F" w14:textId="77777777" w:rsidR="001B4B92" w:rsidRPr="00F75859" w:rsidRDefault="00F50C07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5859">
              <w:rPr>
                <w:rFonts w:asciiTheme="minorHAnsi" w:hAnsiTheme="minorHAnsi" w:cs="Arial"/>
                <w:color w:val="auto"/>
                <w:sz w:val="22"/>
                <w:szCs w:val="22"/>
              </w:rPr>
              <w:t>12:00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076F61F" w14:textId="77777777" w:rsidR="001B4B92" w:rsidRPr="00F75859" w:rsidRDefault="001B4B92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5859">
              <w:rPr>
                <w:rFonts w:asciiTheme="minorHAnsi" w:hAnsiTheme="minorHAnsi" w:cs="Arial"/>
                <w:color w:val="auto"/>
                <w:sz w:val="22"/>
                <w:szCs w:val="22"/>
              </w:rPr>
              <w:t>Lunch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CF1DC" w14:textId="77777777" w:rsidR="001B4B92" w:rsidRPr="00F75859" w:rsidRDefault="001B4B9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6D60B8" w:rsidRPr="00F75859" w14:paraId="0B61EA8A" w14:textId="77777777" w:rsidTr="007E31C2">
        <w:trPr>
          <w:trHeight w:val="588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80EC01" w14:textId="77777777" w:rsidR="001B4B92" w:rsidRPr="00F75859" w:rsidRDefault="001B4B9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5859">
              <w:rPr>
                <w:rFonts w:asciiTheme="minorHAnsi" w:hAnsiTheme="minorHAnsi" w:cs="Arial"/>
                <w:color w:val="auto"/>
                <w:sz w:val="22"/>
                <w:szCs w:val="22"/>
              </w:rPr>
              <w:t>1:15</w:t>
            </w:r>
          </w:p>
          <w:p w14:paraId="02EAA547" w14:textId="77777777" w:rsidR="001B4B92" w:rsidRPr="00F75859" w:rsidRDefault="001B4B92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232A" w14:textId="1928C5D5" w:rsidR="001B4B92" w:rsidRPr="00F75859" w:rsidRDefault="001B4B92" w:rsidP="00E41B3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5859">
              <w:rPr>
                <w:rFonts w:asciiTheme="minorHAnsi" w:hAnsiTheme="minorHAnsi" w:cs="Arial"/>
                <w:color w:val="auto"/>
                <w:sz w:val="22"/>
                <w:szCs w:val="22"/>
              </w:rPr>
              <w:t>Continuation of discussion</w:t>
            </w:r>
            <w:r w:rsidR="00E41B33" w:rsidRPr="00F7585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topics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6FC192" w14:textId="7D4DC67F" w:rsidR="001B4B92" w:rsidRPr="00F75859" w:rsidRDefault="00F764E8" w:rsidP="007179A8">
            <w:pPr>
              <w:pStyle w:val="Default"/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>All</w:t>
            </w:r>
          </w:p>
        </w:tc>
      </w:tr>
      <w:tr w:rsidR="006D60B8" w:rsidRPr="00F75859" w14:paraId="40228F45" w14:textId="77777777" w:rsidTr="007E31C2">
        <w:trPr>
          <w:trHeight w:val="24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66F6435" w14:textId="77777777" w:rsidR="001B4B92" w:rsidRPr="00F75859" w:rsidRDefault="00F27261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5859">
              <w:rPr>
                <w:rFonts w:asciiTheme="minorHAnsi" w:hAnsiTheme="minorHAnsi" w:cs="Arial"/>
                <w:color w:val="auto"/>
                <w:sz w:val="22"/>
                <w:szCs w:val="22"/>
              </w:rPr>
              <w:t>2:0</w:t>
            </w:r>
            <w:r w:rsidR="001B4B92" w:rsidRPr="00F75859">
              <w:rPr>
                <w:rFonts w:asciiTheme="minorHAnsi" w:hAnsiTheme="minorHAnsi"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A64284F" w14:textId="77777777" w:rsidR="001B4B92" w:rsidRPr="00F75859" w:rsidRDefault="001B4B92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5859">
              <w:rPr>
                <w:rFonts w:asciiTheme="minorHAnsi" w:hAnsiTheme="minorHAnsi" w:cs="Arial"/>
                <w:color w:val="auto"/>
                <w:sz w:val="22"/>
                <w:szCs w:val="22"/>
              </w:rPr>
              <w:t>Break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B3D7C" w14:textId="77777777" w:rsidR="001B4B92" w:rsidRPr="00F75859" w:rsidRDefault="001B4B92">
            <w:pPr>
              <w:pStyle w:val="Default"/>
              <w:jc w:val="center"/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</w:pPr>
          </w:p>
        </w:tc>
      </w:tr>
      <w:tr w:rsidR="006D60B8" w:rsidRPr="00F75859" w14:paraId="7E4A17DC" w14:textId="77777777" w:rsidTr="007E31C2">
        <w:trPr>
          <w:trHeight w:val="24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F2003" w14:textId="0DCD81BC" w:rsidR="001B4B92" w:rsidRPr="00F75859" w:rsidRDefault="00F764E8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2:15-3</w:t>
            </w:r>
            <w:r w:rsidR="007E31C2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45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8C9E" w14:textId="071557D6" w:rsidR="00EE44F4" w:rsidRDefault="001B4B92" w:rsidP="00E41B3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585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Continuation </w:t>
            </w:r>
            <w:r w:rsidR="00E41B33" w:rsidRPr="00F7585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of discussion and other topics brought forth </w:t>
            </w:r>
            <w:r w:rsidRPr="00F75859">
              <w:rPr>
                <w:rFonts w:asciiTheme="minorHAnsi" w:hAnsiTheme="minorHAnsi" w:cs="Arial"/>
                <w:color w:val="auto"/>
                <w:sz w:val="22"/>
                <w:szCs w:val="22"/>
              </w:rPr>
              <w:t>by</w:t>
            </w:r>
            <w:r w:rsidR="00E41B33" w:rsidRPr="00F7585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attendees</w:t>
            </w:r>
            <w:r w:rsidR="00372206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</w:p>
          <w:p w14:paraId="58D75F51" w14:textId="2F27EBDD" w:rsidR="00372206" w:rsidRDefault="00EE44F4" w:rsidP="0037220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Regional calendar</w:t>
            </w:r>
          </w:p>
          <w:p w14:paraId="29903EED" w14:textId="63336594" w:rsidR="00372206" w:rsidRDefault="00372206" w:rsidP="0037220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Use of and alignment of various M&amp;E tools in the basin/region</w:t>
            </w:r>
            <w:r w:rsidR="007E31C2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(future workshop?)</w:t>
            </w:r>
          </w:p>
          <w:p w14:paraId="24D0696E" w14:textId="6A6971F5" w:rsidR="00F764E8" w:rsidRPr="00372206" w:rsidRDefault="00F764E8" w:rsidP="0037220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other</w:t>
            </w:r>
          </w:p>
          <w:p w14:paraId="72DBD3AD" w14:textId="75B96DFE" w:rsidR="00F75859" w:rsidRPr="00F75859" w:rsidRDefault="00F75859" w:rsidP="00E41B3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5483B6" w14:textId="77777777" w:rsidR="001B4B92" w:rsidRPr="00F75859" w:rsidRDefault="001B4B92">
            <w:pPr>
              <w:pStyle w:val="Default"/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</w:pPr>
            <w:r w:rsidRPr="00F75859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 xml:space="preserve">All </w:t>
            </w:r>
          </w:p>
          <w:p w14:paraId="67C5332F" w14:textId="77777777" w:rsidR="007179A8" w:rsidRDefault="007179A8">
            <w:pPr>
              <w:pStyle w:val="Default"/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</w:pPr>
          </w:p>
          <w:p w14:paraId="134986D1" w14:textId="77777777" w:rsidR="00B83F43" w:rsidRDefault="00B83F43">
            <w:pPr>
              <w:pStyle w:val="Default"/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</w:pPr>
          </w:p>
          <w:p w14:paraId="06C5B341" w14:textId="77777777" w:rsidR="00B83F43" w:rsidRDefault="00B83F43">
            <w:pPr>
              <w:pStyle w:val="Default"/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</w:pPr>
          </w:p>
          <w:p w14:paraId="697A8859" w14:textId="77777777" w:rsidR="00B83F43" w:rsidRDefault="00B83F43">
            <w:pPr>
              <w:pStyle w:val="Default"/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</w:pPr>
          </w:p>
          <w:p w14:paraId="234DE4AA" w14:textId="77957AE4" w:rsidR="00B83F43" w:rsidRPr="00F75859" w:rsidRDefault="00B83F43">
            <w:pPr>
              <w:pStyle w:val="Default"/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</w:pPr>
          </w:p>
        </w:tc>
      </w:tr>
      <w:tr w:rsidR="00B83F43" w:rsidRPr="00B83F43" w14:paraId="49217D05" w14:textId="77777777" w:rsidTr="007E31C2">
        <w:trPr>
          <w:trHeight w:val="24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3EBCFF" w14:textId="575F151A" w:rsidR="00B83F43" w:rsidRDefault="00B83F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3:45- 4:00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5403" w14:textId="65BDAA86" w:rsidR="00B83F43" w:rsidRPr="00F75859" w:rsidRDefault="00B83F43" w:rsidP="00E41B3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Wrap up and schedule next meeting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D4B49C" w14:textId="3C987B28" w:rsidR="00B83F43" w:rsidRPr="00B83F43" w:rsidRDefault="00B83F4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B83F43">
              <w:rPr>
                <w:rFonts w:asciiTheme="minorHAnsi" w:hAnsiTheme="minorHAnsi" w:cs="Arial"/>
                <w:color w:val="auto"/>
                <w:sz w:val="22"/>
                <w:szCs w:val="22"/>
              </w:rPr>
              <w:t>Guy Norman</w:t>
            </w:r>
          </w:p>
        </w:tc>
      </w:tr>
    </w:tbl>
    <w:p w14:paraId="5710BF15" w14:textId="39C9B258" w:rsidR="00CB49CC" w:rsidRPr="00A53E3E" w:rsidRDefault="00CB49CC" w:rsidP="00B83F43">
      <w:pPr>
        <w:pStyle w:val="Default"/>
        <w:rPr>
          <w:sz w:val="12"/>
        </w:rPr>
      </w:pPr>
    </w:p>
    <w:sectPr w:rsidR="00CB49CC" w:rsidRPr="00A53E3E" w:rsidSect="00155DE3">
      <w:footerReference w:type="first" r:id="rId10"/>
      <w:pgSz w:w="12240" w:h="15840"/>
      <w:pgMar w:top="108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96B1D" w14:textId="77777777" w:rsidR="00FC0218" w:rsidRDefault="00FC0218" w:rsidP="00F50C07">
      <w:r>
        <w:separator/>
      </w:r>
    </w:p>
  </w:endnote>
  <w:endnote w:type="continuationSeparator" w:id="0">
    <w:p w14:paraId="22030129" w14:textId="77777777" w:rsidR="00FC0218" w:rsidRDefault="00FC0218" w:rsidP="00F5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A2124" w14:textId="77777777" w:rsidR="00155DE3" w:rsidRPr="000C303B" w:rsidRDefault="00155DE3" w:rsidP="00407A3D">
    <w:pPr>
      <w:tabs>
        <w:tab w:val="center" w:pos="4320"/>
        <w:tab w:val="right" w:pos="8640"/>
      </w:tabs>
      <w:rPr>
        <w:rFonts w:ascii="Arial" w:hAnsi="Arial" w:cs="Arial"/>
      </w:rPr>
    </w:pPr>
  </w:p>
  <w:p w14:paraId="3D9653E5" w14:textId="77777777" w:rsidR="00155DE3" w:rsidRPr="000C303B" w:rsidRDefault="00155DE3" w:rsidP="00407A3D">
    <w:pPr>
      <w:tabs>
        <w:tab w:val="center" w:pos="4320"/>
        <w:tab w:val="right" w:pos="8640"/>
      </w:tabs>
      <w:rPr>
        <w:rFonts w:ascii="Arial" w:hAnsi="Arial" w:cs="Arial"/>
      </w:rPr>
    </w:pPr>
  </w:p>
  <w:p w14:paraId="4B1D4EA9" w14:textId="77777777" w:rsidR="00155DE3" w:rsidRPr="000C303B" w:rsidRDefault="00155DE3" w:rsidP="00407A3D">
    <w:pPr>
      <w:tabs>
        <w:tab w:val="center" w:pos="4320"/>
        <w:tab w:val="right" w:pos="8640"/>
      </w:tabs>
      <w:rPr>
        <w:rFonts w:ascii="Arial" w:hAnsi="Arial" w:cs="Arial"/>
      </w:rPr>
    </w:pPr>
  </w:p>
  <w:p w14:paraId="3E5F7466" w14:textId="77777777" w:rsidR="00155DE3" w:rsidRPr="000C303B" w:rsidRDefault="00155DE3" w:rsidP="00407A3D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0C303B">
      <w:rPr>
        <w:rFonts w:ascii="Arial" w:hAnsi="Arial" w:cs="Arial"/>
        <w:sz w:val="16"/>
        <w:szCs w:val="16"/>
      </w:rPr>
      <w:t xml:space="preserve">851 S.W. Sixth Avenue, Suite 1100                                          </w:t>
    </w:r>
    <w:r w:rsidRPr="000C303B">
      <w:rPr>
        <w:rFonts w:ascii="Arial" w:hAnsi="Arial" w:cs="Arial"/>
        <w:b/>
        <w:bCs/>
        <w:sz w:val="16"/>
        <w:szCs w:val="16"/>
      </w:rPr>
      <w:t>Steve Crow</w:t>
    </w:r>
    <w:r w:rsidRPr="000C303B">
      <w:rPr>
        <w:rFonts w:ascii="Arial" w:hAnsi="Arial" w:cs="Arial"/>
        <w:sz w:val="16"/>
        <w:szCs w:val="16"/>
      </w:rPr>
      <w:t xml:space="preserve">                                                                      503-222-5161</w:t>
    </w:r>
  </w:p>
  <w:p w14:paraId="6F014013" w14:textId="77777777" w:rsidR="00155DE3" w:rsidRPr="000C303B" w:rsidRDefault="00155DE3" w:rsidP="00407A3D">
    <w:pPr>
      <w:rPr>
        <w:rFonts w:ascii="Arial" w:hAnsi="Arial" w:cs="Arial"/>
        <w:sz w:val="16"/>
        <w:szCs w:val="16"/>
      </w:rPr>
    </w:pPr>
    <w:r w:rsidRPr="000C303B">
      <w:rPr>
        <w:rFonts w:ascii="Arial" w:hAnsi="Arial" w:cs="Arial"/>
        <w:sz w:val="16"/>
        <w:szCs w:val="16"/>
      </w:rPr>
      <w:t>Portland, Oregon 97204-1348                                              Executive Director                                                                 800-452-5161</w:t>
    </w:r>
  </w:p>
  <w:p w14:paraId="1E03FCA2" w14:textId="77777777" w:rsidR="00155DE3" w:rsidRPr="000C303B" w:rsidRDefault="00155DE3" w:rsidP="00407A3D">
    <w:pPr>
      <w:tabs>
        <w:tab w:val="center" w:pos="4320"/>
        <w:tab w:val="right" w:pos="8640"/>
      </w:tabs>
      <w:rPr>
        <w:rFonts w:ascii="Arial" w:hAnsi="Arial" w:cs="Arial"/>
        <w:b/>
        <w:bCs/>
        <w:sz w:val="16"/>
        <w:szCs w:val="16"/>
      </w:rPr>
    </w:pPr>
    <w:hyperlink r:id="rId1" w:history="1">
      <w:r w:rsidRPr="000C303B">
        <w:rPr>
          <w:rFonts w:ascii="Arial" w:hAnsi="Arial" w:cs="Arial"/>
          <w:color w:val="0000FF"/>
          <w:sz w:val="16"/>
          <w:szCs w:val="16"/>
          <w:u w:val="single"/>
        </w:rPr>
        <w:t>www.nwcouncil.org</w:t>
      </w:r>
    </w:hyperlink>
    <w:r w:rsidRPr="000C303B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Fax: 503-820-2370</w:t>
    </w:r>
  </w:p>
  <w:p w14:paraId="7FE71D69" w14:textId="7C04944C" w:rsidR="007C6B37" w:rsidRPr="00E04F31" w:rsidRDefault="007C6B37" w:rsidP="00E04F31">
    <w:pPr>
      <w:tabs>
        <w:tab w:val="center" w:pos="4320"/>
        <w:tab w:val="right" w:pos="8640"/>
      </w:tabs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7952A" w14:textId="77777777" w:rsidR="00FC0218" w:rsidRDefault="00FC0218" w:rsidP="00F50C07">
      <w:r>
        <w:separator/>
      </w:r>
    </w:p>
  </w:footnote>
  <w:footnote w:type="continuationSeparator" w:id="0">
    <w:p w14:paraId="7226A4DE" w14:textId="77777777" w:rsidR="00FC0218" w:rsidRDefault="00FC0218" w:rsidP="00F5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7628"/>
    <w:multiLevelType w:val="hybridMultilevel"/>
    <w:tmpl w:val="57468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E3301"/>
    <w:multiLevelType w:val="hybridMultilevel"/>
    <w:tmpl w:val="D856FCC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4DC767C"/>
    <w:multiLevelType w:val="hybridMultilevel"/>
    <w:tmpl w:val="5E7C5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DD"/>
    <w:rsid w:val="000F7276"/>
    <w:rsid w:val="001233AF"/>
    <w:rsid w:val="00155DE3"/>
    <w:rsid w:val="00157F26"/>
    <w:rsid w:val="001A2508"/>
    <w:rsid w:val="001B4B92"/>
    <w:rsid w:val="00212025"/>
    <w:rsid w:val="002235F9"/>
    <w:rsid w:val="00223964"/>
    <w:rsid w:val="00255E7A"/>
    <w:rsid w:val="00281E85"/>
    <w:rsid w:val="002A029F"/>
    <w:rsid w:val="002E54FB"/>
    <w:rsid w:val="0033398A"/>
    <w:rsid w:val="0036597E"/>
    <w:rsid w:val="00367968"/>
    <w:rsid w:val="00372206"/>
    <w:rsid w:val="00386172"/>
    <w:rsid w:val="003A0AF2"/>
    <w:rsid w:val="003B1A47"/>
    <w:rsid w:val="003E17E5"/>
    <w:rsid w:val="00421366"/>
    <w:rsid w:val="004252D4"/>
    <w:rsid w:val="00441587"/>
    <w:rsid w:val="004578DD"/>
    <w:rsid w:val="00461123"/>
    <w:rsid w:val="004959E0"/>
    <w:rsid w:val="004B73E5"/>
    <w:rsid w:val="00517E82"/>
    <w:rsid w:val="00521FA8"/>
    <w:rsid w:val="00522FDE"/>
    <w:rsid w:val="005764DB"/>
    <w:rsid w:val="005D29D4"/>
    <w:rsid w:val="005E08DB"/>
    <w:rsid w:val="005E3F44"/>
    <w:rsid w:val="0060111C"/>
    <w:rsid w:val="0062744F"/>
    <w:rsid w:val="006330D6"/>
    <w:rsid w:val="00646356"/>
    <w:rsid w:val="006A33C3"/>
    <w:rsid w:val="006D60B8"/>
    <w:rsid w:val="00706392"/>
    <w:rsid w:val="007179A8"/>
    <w:rsid w:val="007555D8"/>
    <w:rsid w:val="00763E07"/>
    <w:rsid w:val="007C6B37"/>
    <w:rsid w:val="007E31C2"/>
    <w:rsid w:val="008A2ACD"/>
    <w:rsid w:val="008F6A5F"/>
    <w:rsid w:val="00903119"/>
    <w:rsid w:val="00916D45"/>
    <w:rsid w:val="00937F1F"/>
    <w:rsid w:val="00977888"/>
    <w:rsid w:val="009838EE"/>
    <w:rsid w:val="00990F59"/>
    <w:rsid w:val="00A53E3E"/>
    <w:rsid w:val="00A6121F"/>
    <w:rsid w:val="00A81C0B"/>
    <w:rsid w:val="00AE6DC7"/>
    <w:rsid w:val="00AF0AFD"/>
    <w:rsid w:val="00B31A9D"/>
    <w:rsid w:val="00B470C8"/>
    <w:rsid w:val="00B5661A"/>
    <w:rsid w:val="00B605C0"/>
    <w:rsid w:val="00B81B26"/>
    <w:rsid w:val="00B83F43"/>
    <w:rsid w:val="00BC378F"/>
    <w:rsid w:val="00BE3DCC"/>
    <w:rsid w:val="00CA67E2"/>
    <w:rsid w:val="00CB49CC"/>
    <w:rsid w:val="00CE26E3"/>
    <w:rsid w:val="00D41483"/>
    <w:rsid w:val="00D570B2"/>
    <w:rsid w:val="00E04F31"/>
    <w:rsid w:val="00E12965"/>
    <w:rsid w:val="00E41B33"/>
    <w:rsid w:val="00E5432F"/>
    <w:rsid w:val="00E83422"/>
    <w:rsid w:val="00E95808"/>
    <w:rsid w:val="00EE44F4"/>
    <w:rsid w:val="00EF31AD"/>
    <w:rsid w:val="00EF4DC9"/>
    <w:rsid w:val="00F25474"/>
    <w:rsid w:val="00F27261"/>
    <w:rsid w:val="00F43C2F"/>
    <w:rsid w:val="00F50C07"/>
    <w:rsid w:val="00F75859"/>
    <w:rsid w:val="00F764E8"/>
    <w:rsid w:val="00F772AE"/>
    <w:rsid w:val="00FC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49FEF2"/>
  <w15:docId w15:val="{F2A715DF-39C1-4A1F-B5AE-47436603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92"/>
    <w:rPr>
      <w:sz w:val="24"/>
      <w:szCs w:val="24"/>
    </w:rPr>
  </w:style>
  <w:style w:type="paragraph" w:styleId="Heading1">
    <w:name w:val="heading 1"/>
    <w:next w:val="Normal"/>
    <w:qFormat/>
    <w:rsid w:val="000F7276"/>
    <w:pPr>
      <w:keepNext/>
      <w:spacing w:before="240" w:after="60"/>
      <w:outlineLvl w:val="0"/>
    </w:pPr>
    <w:rPr>
      <w:rFonts w:cs="Arial"/>
      <w:bCs/>
      <w:kern w:val="32"/>
      <w:sz w:val="16"/>
      <w:szCs w:val="32"/>
    </w:rPr>
  </w:style>
  <w:style w:type="paragraph" w:styleId="Heading2">
    <w:name w:val="heading 2"/>
    <w:next w:val="Normal"/>
    <w:qFormat/>
    <w:rsid w:val="000F7276"/>
    <w:pPr>
      <w:outlineLvl w:val="1"/>
    </w:pPr>
    <w:rPr>
      <w:rFonts w:cs="Arial"/>
      <w:iCs/>
      <w:kern w:val="32"/>
      <w:sz w:val="16"/>
      <w:szCs w:val="32"/>
    </w:rPr>
  </w:style>
  <w:style w:type="paragraph" w:styleId="Heading3">
    <w:name w:val="heading 3"/>
    <w:next w:val="Normal"/>
    <w:qFormat/>
    <w:rsid w:val="000F7276"/>
    <w:pPr>
      <w:outlineLvl w:val="2"/>
    </w:pPr>
    <w:rPr>
      <w:rFonts w:cs="Arial"/>
      <w:bCs/>
      <w:iCs/>
      <w:kern w:val="32"/>
      <w:sz w:val="16"/>
      <w:szCs w:val="32"/>
    </w:rPr>
  </w:style>
  <w:style w:type="paragraph" w:styleId="Heading4">
    <w:name w:val="heading 4"/>
    <w:next w:val="Normal"/>
    <w:qFormat/>
    <w:rsid w:val="000F7276"/>
    <w:pPr>
      <w:outlineLvl w:val="3"/>
    </w:pPr>
    <w:rPr>
      <w:rFonts w:cs="Arial"/>
      <w:bCs/>
      <w:iCs/>
      <w:kern w:val="32"/>
      <w:sz w:val="16"/>
      <w:szCs w:val="32"/>
    </w:rPr>
  </w:style>
  <w:style w:type="paragraph" w:styleId="Heading5">
    <w:name w:val="heading 5"/>
    <w:next w:val="Normal"/>
    <w:qFormat/>
    <w:rsid w:val="000F7276"/>
    <w:pPr>
      <w:outlineLvl w:val="4"/>
    </w:pPr>
    <w:rPr>
      <w:rFonts w:cs="Arial"/>
      <w:bCs/>
      <w:iCs/>
      <w:kern w:val="32"/>
      <w:sz w:val="16"/>
      <w:szCs w:val="32"/>
    </w:rPr>
  </w:style>
  <w:style w:type="paragraph" w:styleId="Heading6">
    <w:name w:val="heading 6"/>
    <w:next w:val="Normal"/>
    <w:qFormat/>
    <w:rsid w:val="000F7276"/>
    <w:pPr>
      <w:outlineLvl w:val="5"/>
    </w:pPr>
    <w:rPr>
      <w:rFonts w:cs="Arial"/>
      <w:iCs/>
      <w:kern w:val="32"/>
      <w:sz w:val="16"/>
      <w:szCs w:val="32"/>
    </w:rPr>
  </w:style>
  <w:style w:type="paragraph" w:styleId="Heading7">
    <w:name w:val="heading 7"/>
    <w:next w:val="Normal"/>
    <w:qFormat/>
    <w:rsid w:val="000F7276"/>
    <w:pPr>
      <w:outlineLvl w:val="6"/>
    </w:pPr>
    <w:rPr>
      <w:rFonts w:cs="Arial"/>
      <w:bCs/>
      <w:i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4B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F50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0C0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50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0C07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6172"/>
    <w:rPr>
      <w:color w:val="0563C1"/>
      <w:u w:val="single"/>
    </w:rPr>
  </w:style>
  <w:style w:type="paragraph" w:styleId="NormalWeb">
    <w:name w:val="Normal (Web)"/>
    <w:basedOn w:val="Normal"/>
    <w:semiHidden/>
    <w:unhideWhenUsed/>
    <w:rsid w:val="003E17E5"/>
  </w:style>
  <w:style w:type="character" w:styleId="CommentReference">
    <w:name w:val="annotation reference"/>
    <w:basedOn w:val="DefaultParagraphFont"/>
    <w:semiHidden/>
    <w:unhideWhenUsed/>
    <w:rsid w:val="005764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64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64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6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64DB"/>
    <w:rPr>
      <w:b/>
      <w:bCs/>
    </w:rPr>
  </w:style>
  <w:style w:type="paragraph" w:styleId="Revision">
    <w:name w:val="Revision"/>
    <w:hidden/>
    <w:uiPriority w:val="99"/>
    <w:semiHidden/>
    <w:rsid w:val="005764D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76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64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3964"/>
    <w:pPr>
      <w:ind w:left="72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49495634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w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1D7D-E253-48A9-8CA5-04BCDD7D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A5895165.dotm</Template>
  <TotalTime>10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Palensky</dc:creator>
  <cp:lastModifiedBy>Kendra Coles</cp:lastModifiedBy>
  <cp:revision>4</cp:revision>
  <dcterms:created xsi:type="dcterms:W3CDTF">2016-12-02T23:15:00Z</dcterms:created>
  <dcterms:modified xsi:type="dcterms:W3CDTF">2016-12-05T18:51:00Z</dcterms:modified>
</cp:coreProperties>
</file>